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1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7463"/>
        <w:gridCol w:w="1414"/>
      </w:tblGrid>
      <w:tr w:rsidR="00837B22" w:rsidTr="00DB1CFE">
        <w:trPr>
          <w:trHeight w:val="1707"/>
        </w:trPr>
        <w:tc>
          <w:tcPr>
            <w:tcW w:w="1296" w:type="dxa"/>
          </w:tcPr>
          <w:p w:rsidR="00837B22" w:rsidRDefault="00837B22" w:rsidP="009C13E4">
            <w:pPr>
              <w:tabs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PalatinoLinotype" w:hAnsi="PalatinoLinotype" w:cs="PalatinoLinotype"/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0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273050</wp:posOffset>
                  </wp:positionV>
                  <wp:extent cx="657860" cy="659765"/>
                  <wp:effectExtent l="19050" t="0" r="8890" b="0"/>
                  <wp:wrapTight wrapText="bothSides">
                    <wp:wrapPolygon edited="0">
                      <wp:start x="-625" y="0"/>
                      <wp:lineTo x="-625" y="21205"/>
                      <wp:lineTo x="21892" y="21205"/>
                      <wp:lineTo x="21892" y="0"/>
                      <wp:lineTo x="-625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659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3" w:type="dxa"/>
          </w:tcPr>
          <w:p w:rsidR="00FB0AA1" w:rsidRDefault="00FB0AA1" w:rsidP="006A14C2">
            <w:pPr>
              <w:tabs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PalatinoLinotype"/>
                <w:b/>
                <w:color w:val="000000"/>
                <w:sz w:val="16"/>
              </w:rPr>
            </w:pPr>
          </w:p>
          <w:p w:rsidR="00FB0AA1" w:rsidRDefault="00FB0AA1" w:rsidP="006A14C2">
            <w:pPr>
              <w:tabs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PalatinoLinotype"/>
                <w:b/>
                <w:color w:val="000000"/>
                <w:sz w:val="16"/>
              </w:rPr>
            </w:pPr>
          </w:p>
          <w:p w:rsidR="00837B22" w:rsidRPr="00C60B0A" w:rsidRDefault="00837B22" w:rsidP="006A14C2">
            <w:pPr>
              <w:tabs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PalatinoLinotype"/>
                <w:b/>
                <w:color w:val="000000"/>
                <w:sz w:val="16"/>
                <w:szCs w:val="16"/>
              </w:rPr>
            </w:pPr>
            <w:proofErr w:type="gramStart"/>
            <w:r w:rsidRPr="00C60B0A">
              <w:rPr>
                <w:rFonts w:ascii="Garamond" w:hAnsi="Garamond" w:cs="PalatinoLinotype"/>
                <w:b/>
                <w:color w:val="000000"/>
                <w:sz w:val="16"/>
                <w:szCs w:val="16"/>
              </w:rPr>
              <w:t>Ministero dell’Istruzione, dell’Università e della Ricerca Ufficio Scolastico Regionale per il Lazio</w:t>
            </w:r>
            <w:proofErr w:type="gramEnd"/>
          </w:p>
          <w:p w:rsidR="00837B22" w:rsidRPr="004570AA" w:rsidRDefault="00837B22" w:rsidP="006A14C2">
            <w:pPr>
              <w:autoSpaceDE w:val="0"/>
              <w:autoSpaceDN w:val="0"/>
              <w:adjustRightInd w:val="0"/>
              <w:jc w:val="center"/>
              <w:rPr>
                <w:rFonts w:ascii="Garamond" w:hAnsi="Garamond" w:cs="PalatinoLinotype"/>
                <w:b/>
                <w:color w:val="000000"/>
              </w:rPr>
            </w:pPr>
            <w:r w:rsidRPr="004570AA">
              <w:rPr>
                <w:rFonts w:ascii="Garamond" w:hAnsi="Garamond" w:cs="PalatinoLinotype"/>
                <w:b/>
                <w:color w:val="000000"/>
              </w:rPr>
              <w:t>ISTITUTO DI  ISTRUZIONE SUPERIORE</w:t>
            </w:r>
          </w:p>
          <w:p w:rsidR="00837B22" w:rsidRPr="004570AA" w:rsidRDefault="00837B22" w:rsidP="006A14C2">
            <w:pPr>
              <w:autoSpaceDE w:val="0"/>
              <w:autoSpaceDN w:val="0"/>
              <w:adjustRightInd w:val="0"/>
              <w:jc w:val="center"/>
              <w:rPr>
                <w:rFonts w:ascii="Garamond" w:hAnsi="Garamond" w:cs="PalatinoLinotype"/>
                <w:b/>
                <w:color w:val="000000"/>
              </w:rPr>
            </w:pPr>
            <w:r w:rsidRPr="004570AA">
              <w:rPr>
                <w:rFonts w:ascii="Garamond" w:hAnsi="Garamond" w:cs="PalatinoLinotype"/>
                <w:b/>
                <w:color w:val="000000"/>
              </w:rPr>
              <w:t xml:space="preserve">“EINSTEIN-BACHELET” </w:t>
            </w:r>
          </w:p>
          <w:p w:rsidR="00837B22" w:rsidRPr="004570AA" w:rsidRDefault="00837B22" w:rsidP="00837B22">
            <w:pPr>
              <w:autoSpaceDE w:val="0"/>
              <w:autoSpaceDN w:val="0"/>
              <w:adjustRightInd w:val="0"/>
              <w:jc w:val="center"/>
              <w:rPr>
                <w:rFonts w:ascii="Garamond" w:hAnsi="Garamond" w:cs="PalatinoLinotype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>Cod.Fisc</w:t>
            </w:r>
            <w:proofErr w:type="spellEnd"/>
            <w:r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>.</w:t>
            </w:r>
            <w:proofErr w:type="gramEnd"/>
            <w:r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 xml:space="preserve"> 97804440580 - </w:t>
            </w:r>
            <w:proofErr w:type="spellStart"/>
            <w:r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>Cod.Mecc</w:t>
            </w:r>
            <w:proofErr w:type="spellEnd"/>
            <w:r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>. RMIS10900B</w:t>
            </w:r>
          </w:p>
          <w:p w:rsidR="001417C7" w:rsidRPr="004570AA" w:rsidRDefault="001417C7" w:rsidP="00837B22">
            <w:pPr>
              <w:autoSpaceDE w:val="0"/>
              <w:autoSpaceDN w:val="0"/>
              <w:adjustRightInd w:val="0"/>
              <w:jc w:val="center"/>
              <w:rPr>
                <w:rFonts w:ascii="Garamond" w:hAnsi="Garamond" w:cs="PalatinoLinotype"/>
                <w:color w:val="000000"/>
                <w:sz w:val="16"/>
                <w:szCs w:val="16"/>
              </w:rPr>
            </w:pPr>
            <w:r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>Settore Tecnologico</w:t>
            </w:r>
            <w:r w:rsidR="00837B22"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 xml:space="preserve"> “A. Einstein”</w:t>
            </w:r>
            <w:proofErr w:type="gramStart"/>
            <w:r w:rsidR="00837B22"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>(</w:t>
            </w:r>
            <w:proofErr w:type="spellStart"/>
            <w:proofErr w:type="gramEnd"/>
            <w:r w:rsidR="00837B22"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>cod.mecc</w:t>
            </w:r>
            <w:proofErr w:type="spellEnd"/>
            <w:r w:rsidR="00837B22"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 xml:space="preserve">. RMTF10901X) </w:t>
            </w:r>
            <w:r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>corsi di II livello (cod.mecc.RMTF109519)</w:t>
            </w:r>
          </w:p>
          <w:p w:rsidR="00837B22" w:rsidRPr="004570AA" w:rsidRDefault="00837B22" w:rsidP="00837B22">
            <w:pPr>
              <w:autoSpaceDE w:val="0"/>
              <w:autoSpaceDN w:val="0"/>
              <w:adjustRightInd w:val="0"/>
              <w:jc w:val="center"/>
              <w:rPr>
                <w:rFonts w:ascii="Garamond" w:hAnsi="Garamond" w:cs="PalatinoLinotype"/>
                <w:color w:val="000000"/>
                <w:sz w:val="16"/>
                <w:szCs w:val="16"/>
              </w:rPr>
            </w:pPr>
            <w:r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 xml:space="preserve"> </w:t>
            </w:r>
            <w:r w:rsidR="001417C7"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>Settore Economico</w:t>
            </w:r>
            <w:r w:rsidR="00EC38E4"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 xml:space="preserve"> </w:t>
            </w:r>
            <w:r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>“V. Bachelet” ”</w:t>
            </w:r>
            <w:proofErr w:type="gramStart"/>
            <w:r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>(</w:t>
            </w:r>
            <w:proofErr w:type="spellStart"/>
            <w:proofErr w:type="gramEnd"/>
            <w:r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>cod.mecc</w:t>
            </w:r>
            <w:proofErr w:type="spellEnd"/>
            <w:r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>. RMTD10901N )</w:t>
            </w:r>
            <w:r w:rsidR="001417C7"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 xml:space="preserve"> corsi di II livello (cod.mecc.RMTD109513)</w:t>
            </w:r>
          </w:p>
          <w:p w:rsidR="00837B22" w:rsidRPr="004570AA" w:rsidRDefault="00EC38E4" w:rsidP="00837B22">
            <w:pPr>
              <w:autoSpaceDE w:val="0"/>
              <w:autoSpaceDN w:val="0"/>
              <w:adjustRightInd w:val="0"/>
              <w:jc w:val="center"/>
              <w:rPr>
                <w:rFonts w:ascii="Garamond" w:hAnsi="Garamond" w:cs="PalatinoLinotype"/>
                <w:color w:val="000000"/>
                <w:sz w:val="16"/>
                <w:szCs w:val="16"/>
              </w:rPr>
            </w:pPr>
            <w:proofErr w:type="gramStart"/>
            <w:r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>e</w:t>
            </w:r>
            <w:r w:rsidR="00837B22"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>-ma</w:t>
            </w:r>
            <w:r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>il</w:t>
            </w:r>
            <w:proofErr w:type="gramEnd"/>
            <w:r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>: rmis10900b@istruzione.it – p</w:t>
            </w:r>
            <w:r w:rsidR="00837B22"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>ec: rmis10900b@pec.istruzione.it</w:t>
            </w:r>
          </w:p>
          <w:p w:rsidR="00837B22" w:rsidRPr="00837B22" w:rsidRDefault="00EC38E4" w:rsidP="00A94A01">
            <w:pPr>
              <w:pStyle w:val="NormaleWeb"/>
              <w:spacing w:before="0" w:beforeAutospacing="0" w:after="0" w:afterAutospacing="0"/>
              <w:jc w:val="center"/>
              <w:rPr>
                <w:rFonts w:ascii="PalatinoLinotype" w:hAnsi="PalatinoLinotype" w:cs="PalatinoLinotype"/>
                <w:color w:val="000000"/>
                <w:sz w:val="16"/>
              </w:rPr>
            </w:pPr>
            <w:r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>s</w:t>
            </w:r>
            <w:r w:rsidR="00837B22"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>ede legale: Via Pasquale II°, 237 – 00168</w:t>
            </w:r>
            <w:proofErr w:type="gramStart"/>
            <w:r w:rsidR="00837B22"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 xml:space="preserve">  </w:t>
            </w:r>
            <w:proofErr w:type="gramEnd"/>
            <w:r w:rsidR="00837B22"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 xml:space="preserve">- ROMA </w:t>
            </w:r>
            <w:r w:rsidR="001417C7"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>–</w:t>
            </w:r>
            <w:r w:rsidR="00837B22"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 xml:space="preserve"> </w:t>
            </w:r>
            <w:r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>t</w:t>
            </w:r>
            <w:r w:rsidR="00837B22"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 xml:space="preserve">el. </w:t>
            </w:r>
            <w:r w:rsidR="00A94A01">
              <w:rPr>
                <w:rFonts w:ascii="Garamond" w:hAnsi="Garamond" w:cs="PalatinoLinotype"/>
                <w:bCs/>
                <w:color w:val="000000"/>
                <w:sz w:val="16"/>
                <w:szCs w:val="16"/>
              </w:rPr>
              <w:t>+39 06 121124403</w:t>
            </w:r>
            <w:r w:rsidR="00837B22" w:rsidRPr="004570AA">
              <w:rPr>
                <w:rFonts w:ascii="Garamond" w:hAnsi="Garamond" w:cs="PalatinoLinotype"/>
                <w:bCs/>
                <w:color w:val="000000"/>
                <w:sz w:val="16"/>
                <w:szCs w:val="16"/>
              </w:rPr>
              <w:t xml:space="preserve"> </w:t>
            </w:r>
            <w:r w:rsidR="00837B22" w:rsidRPr="004570AA">
              <w:rPr>
                <w:rFonts w:ascii="Garamond" w:hAnsi="Garamond" w:cs="PalatinoLinotype"/>
                <w:color w:val="000000"/>
                <w:sz w:val="16"/>
                <w:szCs w:val="16"/>
              </w:rPr>
              <w:t xml:space="preserve"> Fax: </w:t>
            </w:r>
            <w:r w:rsidR="00837B22" w:rsidRPr="004570AA">
              <w:rPr>
                <w:rFonts w:ascii="Garamond" w:hAnsi="Garamond" w:cs="PalatinoLinotype"/>
                <w:bCs/>
                <w:color w:val="000000"/>
                <w:sz w:val="16"/>
                <w:szCs w:val="16"/>
              </w:rPr>
              <w:t>+39 06 6278622</w:t>
            </w:r>
          </w:p>
        </w:tc>
        <w:tc>
          <w:tcPr>
            <w:tcW w:w="1414" w:type="dxa"/>
          </w:tcPr>
          <w:p w:rsidR="00837B22" w:rsidRDefault="00837B22" w:rsidP="009C13E4">
            <w:pPr>
              <w:tabs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PalatinoLinotype" w:hAnsi="PalatinoLinotype" w:cs="PalatinoLinotype"/>
                <w:b/>
                <w:color w:val="000000"/>
              </w:rPr>
            </w:pPr>
            <w:r w:rsidRPr="00837B22"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331470</wp:posOffset>
                  </wp:positionV>
                  <wp:extent cx="659130" cy="603885"/>
                  <wp:effectExtent l="19050" t="0" r="7620" b="0"/>
                  <wp:wrapSquare wrapText="bothSides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50631" w:rsidRPr="00837B22" w:rsidRDefault="00750631" w:rsidP="00750631">
      <w:pPr>
        <w:pStyle w:val="NormaleWeb"/>
        <w:pBdr>
          <w:bottom w:val="single" w:sz="4" w:space="1" w:color="auto"/>
        </w:pBdr>
        <w:spacing w:before="0" w:beforeAutospacing="0" w:after="0" w:afterAutospacing="0"/>
        <w:jc w:val="center"/>
        <w:rPr>
          <w:rStyle w:val="Enfasigrassetto"/>
          <w:rFonts w:ascii="PalatinoLinotype,Bold" w:hAnsi="PalatinoLinotype,Bold" w:cs="PalatinoLinotype,Bold"/>
          <w:sz w:val="18"/>
          <w:szCs w:val="20"/>
        </w:rPr>
      </w:pPr>
    </w:p>
    <w:tbl>
      <w:tblPr>
        <w:tblpPr w:leftFromText="141" w:rightFromText="141" w:vertAnchor="text" w:horzAnchor="margin" w:tblpXSpec="center" w:tblpY="83"/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3520"/>
        <w:gridCol w:w="1540"/>
        <w:gridCol w:w="1520"/>
      </w:tblGrid>
      <w:tr w:rsidR="00A50866" w:rsidTr="00A50866">
        <w:trPr>
          <w:trHeight w:val="330"/>
        </w:trPr>
        <w:tc>
          <w:tcPr>
            <w:tcW w:w="10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0866" w:rsidRDefault="00A50866" w:rsidP="00A508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MODULO PRESENTAZIONE DOMANDA FF.SS.</w:t>
            </w:r>
          </w:p>
        </w:tc>
      </w:tr>
      <w:tr w:rsidR="00A50866" w:rsidTr="00A50866">
        <w:trPr>
          <w:trHeight w:val="34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66" w:rsidRDefault="00A50866" w:rsidP="00A50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DOCENTE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66" w:rsidRDefault="00A50866" w:rsidP="00A508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50866" w:rsidTr="00A50866">
        <w:trPr>
          <w:trHeight w:val="28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66" w:rsidRDefault="00A50866" w:rsidP="00A50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AREA DI CANDIDATURA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0866" w:rsidRDefault="00A50866" w:rsidP="00A508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50866" w:rsidTr="00A50866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66" w:rsidRDefault="00A50866" w:rsidP="00A50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TITOLI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66" w:rsidRDefault="00A50866" w:rsidP="00A50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66" w:rsidRPr="00CA2DF2" w:rsidRDefault="00A50866" w:rsidP="00CA2D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DF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CA2DF2">
              <w:rPr>
                <w:rFonts w:ascii="Calibri" w:hAnsi="Calibri" w:cs="Calibri"/>
                <w:color w:val="000000"/>
                <w:sz w:val="16"/>
                <w:szCs w:val="16"/>
              </w:rPr>
              <w:t>Punteggio attribuito</w:t>
            </w:r>
            <w:r w:rsidR="00CA2DF2" w:rsidRPr="00CA2DF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dal Collegio Docenti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66" w:rsidRDefault="00A50866" w:rsidP="00A5086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pt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 cura della commissione</w:t>
            </w:r>
          </w:p>
        </w:tc>
      </w:tr>
      <w:tr w:rsidR="00A50866" w:rsidTr="00CA2DF2">
        <w:trPr>
          <w:trHeight w:val="16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66" w:rsidRDefault="00A50866" w:rsidP="00A508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FORMAZIONE SPECIFICA NELLAMBITO RICHIESTO CORSI DI ALMENO 20 H DA Enti accreditati</w:t>
            </w:r>
            <w:proofErr w:type="gram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66" w:rsidRDefault="00A50866" w:rsidP="00A50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F2" w:rsidRDefault="00A50866" w:rsidP="00CA2D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punti per ciascun requisito formativo</w:t>
            </w:r>
          </w:p>
          <w:p w:rsidR="00A50866" w:rsidRDefault="00CA2DF2" w:rsidP="00CA2D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pti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66" w:rsidRDefault="00A50866" w:rsidP="00CA2D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866" w:rsidTr="00CA2DF2">
        <w:trPr>
          <w:trHeight w:val="156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66" w:rsidRDefault="00A50866" w:rsidP="00A508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DOCENZA IN CORSI DI FORMAZIONE SPECIFICA DELLA FUNZIONE RICHIESTA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66" w:rsidRDefault="00A50866" w:rsidP="00A50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66" w:rsidRDefault="00A50866" w:rsidP="00CA2D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punti per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A2D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percorso formativo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66" w:rsidRDefault="00A50866" w:rsidP="00CA2D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866" w:rsidTr="00CA2DF2">
        <w:trPr>
          <w:trHeight w:val="17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66" w:rsidRDefault="00A50866" w:rsidP="00A508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ESPERIENZA NELL'ESPLETAMENTO DELLA FUNZIONE STRUMENTALE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66" w:rsidRDefault="00A50866" w:rsidP="00A50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66" w:rsidRDefault="00A50866" w:rsidP="00CA2D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punto per ciascun anno</w:t>
            </w:r>
            <w:r w:rsidR="00CA2D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A2DF2">
              <w:rPr>
                <w:rFonts w:ascii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 w:rsidR="00CA2D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CA2DF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  <w:r w:rsidR="00CA2D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A2DF2">
              <w:rPr>
                <w:rFonts w:ascii="Calibri" w:hAnsi="Calibri" w:cs="Calibri"/>
                <w:color w:val="000000"/>
                <w:sz w:val="22"/>
                <w:szCs w:val="22"/>
              </w:rPr>
              <w:t>pti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66" w:rsidRDefault="00A50866" w:rsidP="00CA2D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866" w:rsidTr="00CA2DF2">
        <w:trPr>
          <w:trHeight w:val="1477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66" w:rsidRDefault="00A50866" w:rsidP="00A508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ESPERIENZA NELL'ESPLETAMENTO DELLA FUNZIONE STRUMENTALE DELL'AREA SPECIFICA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66" w:rsidRDefault="00A50866" w:rsidP="00A50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66" w:rsidRDefault="00A50866" w:rsidP="00CA2D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punti per ciascun anno</w:t>
            </w:r>
            <w:r w:rsidR="00CA2D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A2DF2">
              <w:rPr>
                <w:rFonts w:ascii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 w:rsidR="00CA2D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CA2DF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  <w:r w:rsidR="00CA2D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A2DF2">
              <w:rPr>
                <w:rFonts w:ascii="Calibri" w:hAnsi="Calibri" w:cs="Calibri"/>
                <w:color w:val="000000"/>
                <w:sz w:val="22"/>
                <w:szCs w:val="22"/>
              </w:rPr>
              <w:t>pti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66" w:rsidRDefault="00A50866" w:rsidP="00CA2D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866" w:rsidTr="00CA2DF2">
        <w:trPr>
          <w:trHeight w:val="1413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66" w:rsidRDefault="00A50866" w:rsidP="00A508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COMPETENZE INFORMATICHE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66" w:rsidRDefault="00A50866" w:rsidP="00A50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66" w:rsidRDefault="00A50866" w:rsidP="00CA2D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punto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66" w:rsidRDefault="00A50866" w:rsidP="00CA2D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066D8" w:rsidRDefault="001066D8" w:rsidP="001066D8">
      <w:pPr>
        <w:pStyle w:val="Default"/>
        <w:jc w:val="both"/>
        <w:rPr>
          <w:rFonts w:ascii="Garamond" w:eastAsia="PMingLiU" w:hAnsi="Garamond" w:cs="Arial"/>
          <w:color w:val="auto"/>
          <w:sz w:val="22"/>
          <w:szCs w:val="22"/>
          <w:lang w:eastAsia="zh-TW" w:bidi="he-IL"/>
        </w:rPr>
      </w:pPr>
    </w:p>
    <w:p w:rsidR="00BB5C8B" w:rsidRDefault="00BB5C8B" w:rsidP="001066D8">
      <w:pPr>
        <w:pStyle w:val="Default"/>
        <w:jc w:val="both"/>
        <w:rPr>
          <w:rFonts w:ascii="Garamond" w:eastAsia="PMingLiU" w:hAnsi="Garamond" w:cs="Arial"/>
          <w:color w:val="auto"/>
          <w:sz w:val="22"/>
          <w:szCs w:val="22"/>
          <w:lang w:eastAsia="zh-TW" w:bidi="he-IL"/>
        </w:rPr>
      </w:pPr>
    </w:p>
    <w:p w:rsidR="001066D8" w:rsidRDefault="00A50866" w:rsidP="00A50866">
      <w:pPr>
        <w:pStyle w:val="Default"/>
        <w:rPr>
          <w:rStyle w:val="Enfasigrassetto"/>
          <w:rFonts w:ascii="Garamond" w:hAnsi="Garamond" w:cs="PalatinoLinotype,Bold"/>
          <w:sz w:val="20"/>
          <w:szCs w:val="20"/>
        </w:rPr>
      </w:pPr>
      <w:r>
        <w:rPr>
          <w:rStyle w:val="Enfasigrassetto"/>
          <w:rFonts w:ascii="Garamond" w:hAnsi="Garamond" w:cs="PalatinoLinotype,Bold"/>
          <w:sz w:val="20"/>
          <w:szCs w:val="20"/>
        </w:rPr>
        <w:t xml:space="preserve">Roma, </w:t>
      </w:r>
    </w:p>
    <w:p w:rsidR="00A50866" w:rsidRDefault="00A50866" w:rsidP="00A50866">
      <w:pPr>
        <w:pStyle w:val="Default"/>
        <w:rPr>
          <w:rStyle w:val="Enfasigrassetto"/>
          <w:rFonts w:ascii="Garamond" w:hAnsi="Garamond" w:cs="PalatinoLinotype,Bold"/>
          <w:sz w:val="20"/>
          <w:szCs w:val="20"/>
        </w:rPr>
      </w:pPr>
      <w:r>
        <w:rPr>
          <w:rStyle w:val="Enfasigrassetto"/>
          <w:rFonts w:ascii="Garamond" w:hAnsi="Garamond" w:cs="PalatinoLinotype,Bold"/>
          <w:sz w:val="20"/>
          <w:szCs w:val="20"/>
        </w:rPr>
        <w:tab/>
      </w:r>
      <w:r>
        <w:rPr>
          <w:rStyle w:val="Enfasigrassetto"/>
          <w:rFonts w:ascii="Garamond" w:hAnsi="Garamond" w:cs="PalatinoLinotype,Bold"/>
          <w:sz w:val="20"/>
          <w:szCs w:val="20"/>
        </w:rPr>
        <w:tab/>
      </w:r>
      <w:r>
        <w:rPr>
          <w:rStyle w:val="Enfasigrassetto"/>
          <w:rFonts w:ascii="Garamond" w:hAnsi="Garamond" w:cs="PalatinoLinotype,Bold"/>
          <w:sz w:val="20"/>
          <w:szCs w:val="20"/>
        </w:rPr>
        <w:tab/>
      </w:r>
      <w:r>
        <w:rPr>
          <w:rStyle w:val="Enfasigrassetto"/>
          <w:rFonts w:ascii="Garamond" w:hAnsi="Garamond" w:cs="PalatinoLinotype,Bold"/>
          <w:sz w:val="20"/>
          <w:szCs w:val="20"/>
        </w:rPr>
        <w:tab/>
      </w:r>
      <w:r>
        <w:rPr>
          <w:rStyle w:val="Enfasigrassetto"/>
          <w:rFonts w:ascii="Garamond" w:hAnsi="Garamond" w:cs="PalatinoLinotype,Bold"/>
          <w:sz w:val="20"/>
          <w:szCs w:val="20"/>
        </w:rPr>
        <w:tab/>
      </w:r>
      <w:r>
        <w:rPr>
          <w:rStyle w:val="Enfasigrassetto"/>
          <w:rFonts w:ascii="Garamond" w:hAnsi="Garamond" w:cs="PalatinoLinotype,Bold"/>
          <w:sz w:val="20"/>
          <w:szCs w:val="20"/>
        </w:rPr>
        <w:tab/>
      </w:r>
      <w:r>
        <w:rPr>
          <w:rStyle w:val="Enfasigrassetto"/>
          <w:rFonts w:ascii="Garamond" w:hAnsi="Garamond" w:cs="PalatinoLinotype,Bold"/>
          <w:sz w:val="20"/>
          <w:szCs w:val="20"/>
        </w:rPr>
        <w:tab/>
      </w:r>
      <w:r>
        <w:rPr>
          <w:rStyle w:val="Enfasigrassetto"/>
          <w:rFonts w:ascii="Garamond" w:hAnsi="Garamond" w:cs="PalatinoLinotype,Bold"/>
          <w:sz w:val="20"/>
          <w:szCs w:val="20"/>
        </w:rPr>
        <w:tab/>
      </w:r>
      <w:r>
        <w:rPr>
          <w:rStyle w:val="Enfasigrassetto"/>
          <w:rFonts w:ascii="Garamond" w:hAnsi="Garamond" w:cs="PalatinoLinotype,Bold"/>
          <w:sz w:val="20"/>
          <w:szCs w:val="20"/>
        </w:rPr>
        <w:tab/>
      </w:r>
      <w:r>
        <w:rPr>
          <w:rStyle w:val="Enfasigrassetto"/>
          <w:rFonts w:ascii="Garamond" w:hAnsi="Garamond" w:cs="PalatinoLinotype,Bold"/>
          <w:sz w:val="20"/>
          <w:szCs w:val="20"/>
        </w:rPr>
        <w:tab/>
        <w:t xml:space="preserve">Firma </w:t>
      </w:r>
    </w:p>
    <w:p w:rsidR="00A50866" w:rsidRDefault="00A50866" w:rsidP="00A50866">
      <w:pPr>
        <w:pStyle w:val="Default"/>
        <w:rPr>
          <w:rStyle w:val="Enfasigrassetto"/>
          <w:rFonts w:ascii="Garamond" w:hAnsi="Garamond" w:cs="PalatinoLinotype,Bold"/>
          <w:sz w:val="20"/>
          <w:szCs w:val="20"/>
        </w:rPr>
      </w:pPr>
    </w:p>
    <w:p w:rsidR="00A50866" w:rsidRDefault="00A50866" w:rsidP="00A50866">
      <w:pPr>
        <w:pStyle w:val="Default"/>
        <w:jc w:val="right"/>
        <w:rPr>
          <w:rStyle w:val="Enfasigrassetto"/>
          <w:rFonts w:ascii="Garamond" w:hAnsi="Garamond" w:cs="PalatinoLinotype,Bold"/>
          <w:sz w:val="20"/>
          <w:szCs w:val="20"/>
        </w:rPr>
      </w:pPr>
      <w:r>
        <w:rPr>
          <w:rStyle w:val="Enfasigrassetto"/>
          <w:rFonts w:ascii="Garamond" w:hAnsi="Garamond" w:cs="PalatinoLinotype,Bold"/>
          <w:sz w:val="20"/>
          <w:szCs w:val="20"/>
        </w:rPr>
        <w:tab/>
      </w:r>
      <w:r>
        <w:rPr>
          <w:rStyle w:val="Enfasigrassetto"/>
          <w:rFonts w:ascii="Garamond" w:hAnsi="Garamond" w:cs="PalatinoLinotype,Bold"/>
          <w:sz w:val="20"/>
          <w:szCs w:val="20"/>
        </w:rPr>
        <w:tab/>
      </w:r>
      <w:r>
        <w:rPr>
          <w:rStyle w:val="Enfasigrassetto"/>
          <w:rFonts w:ascii="Garamond" w:hAnsi="Garamond" w:cs="PalatinoLinotype,Bold"/>
          <w:sz w:val="20"/>
          <w:szCs w:val="20"/>
        </w:rPr>
        <w:tab/>
      </w:r>
      <w:r>
        <w:rPr>
          <w:rStyle w:val="Enfasigrassetto"/>
          <w:rFonts w:ascii="Garamond" w:hAnsi="Garamond" w:cs="PalatinoLinotype,Bold"/>
          <w:sz w:val="20"/>
          <w:szCs w:val="20"/>
        </w:rPr>
        <w:tab/>
      </w:r>
      <w:r>
        <w:rPr>
          <w:rStyle w:val="Enfasigrassetto"/>
          <w:rFonts w:ascii="Garamond" w:hAnsi="Garamond" w:cs="PalatinoLinotype,Bold"/>
          <w:sz w:val="20"/>
          <w:szCs w:val="20"/>
        </w:rPr>
        <w:tab/>
      </w:r>
      <w:r>
        <w:rPr>
          <w:rStyle w:val="Enfasigrassetto"/>
          <w:rFonts w:ascii="Garamond" w:hAnsi="Garamond" w:cs="PalatinoLinotype,Bold"/>
          <w:sz w:val="20"/>
          <w:szCs w:val="20"/>
        </w:rPr>
        <w:tab/>
      </w:r>
      <w:r>
        <w:rPr>
          <w:rStyle w:val="Enfasigrassetto"/>
          <w:rFonts w:ascii="Garamond" w:hAnsi="Garamond" w:cs="PalatinoLinotype,Bold"/>
          <w:sz w:val="20"/>
          <w:szCs w:val="20"/>
        </w:rPr>
        <w:tab/>
      </w:r>
      <w:r>
        <w:rPr>
          <w:rStyle w:val="Enfasigrassetto"/>
          <w:rFonts w:ascii="Garamond" w:hAnsi="Garamond" w:cs="PalatinoLinotype,Bold"/>
          <w:sz w:val="20"/>
          <w:szCs w:val="20"/>
        </w:rPr>
        <w:tab/>
      </w:r>
      <w:r>
        <w:rPr>
          <w:rStyle w:val="Enfasigrassetto"/>
          <w:rFonts w:ascii="Garamond" w:hAnsi="Garamond" w:cs="PalatinoLinotype,Bold"/>
          <w:sz w:val="20"/>
          <w:szCs w:val="20"/>
        </w:rPr>
        <w:tab/>
        <w:t>__________________________________</w:t>
      </w:r>
    </w:p>
    <w:sectPr w:rsidR="00A50866" w:rsidSect="006A14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1B" w:rsidRDefault="00997D1B" w:rsidP="00A52B37">
      <w:r>
        <w:separator/>
      </w:r>
    </w:p>
  </w:endnote>
  <w:endnote w:type="continuationSeparator" w:id="0">
    <w:p w:rsidR="00997D1B" w:rsidRDefault="00997D1B" w:rsidP="00A5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Linotyp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4D" w:rsidRDefault="0032334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4C" w:rsidRDefault="00BD034C">
    <w:pPr>
      <w:pStyle w:val="Pidipagina"/>
      <w:jc w:val="right"/>
    </w:pPr>
  </w:p>
  <w:p w:rsidR="00BD034C" w:rsidRDefault="00BD034C" w:rsidP="006A14C2">
    <w:pPr>
      <w:pStyle w:val="Pidipagina"/>
      <w:jc w:val="center"/>
    </w:pPr>
    <w:bookmarkStart w:id="0" w:name="_GoBack"/>
    <w:bookmarkEnd w:id="0"/>
  </w:p>
  <w:p w:rsidR="00BD034C" w:rsidRDefault="00BD034C">
    <w:pPr>
      <w:pStyle w:val="Pidipagina"/>
      <w:jc w:val="right"/>
    </w:pPr>
  </w:p>
  <w:p w:rsidR="00BD034C" w:rsidRDefault="00BD034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4D" w:rsidRDefault="003233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1B" w:rsidRDefault="00997D1B" w:rsidP="00A52B37">
      <w:r>
        <w:separator/>
      </w:r>
    </w:p>
  </w:footnote>
  <w:footnote w:type="continuationSeparator" w:id="0">
    <w:p w:rsidR="00997D1B" w:rsidRDefault="00997D1B" w:rsidP="00A52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4D" w:rsidRDefault="003233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4D" w:rsidRDefault="0032334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4D" w:rsidRDefault="0032334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B24DA5"/>
    <w:multiLevelType w:val="hybridMultilevel"/>
    <w:tmpl w:val="10B2E6A8"/>
    <w:lvl w:ilvl="0" w:tplc="F154AA3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73C38D4"/>
    <w:multiLevelType w:val="hybridMultilevel"/>
    <w:tmpl w:val="A4C491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1779C"/>
    <w:multiLevelType w:val="hybridMultilevel"/>
    <w:tmpl w:val="D9984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A1139"/>
    <w:multiLevelType w:val="multilevel"/>
    <w:tmpl w:val="7EEA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DC6F45"/>
    <w:multiLevelType w:val="hybridMultilevel"/>
    <w:tmpl w:val="159A1C4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A825C7C"/>
    <w:multiLevelType w:val="hybridMultilevel"/>
    <w:tmpl w:val="967C9EC6"/>
    <w:lvl w:ilvl="0" w:tplc="0410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>
    <w:nsid w:val="13D034BF"/>
    <w:multiLevelType w:val="multilevel"/>
    <w:tmpl w:val="1164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D277AD"/>
    <w:multiLevelType w:val="hybridMultilevel"/>
    <w:tmpl w:val="CEC6091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5C26A3A"/>
    <w:multiLevelType w:val="hybridMultilevel"/>
    <w:tmpl w:val="FA289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744B8"/>
    <w:multiLevelType w:val="hybridMultilevel"/>
    <w:tmpl w:val="B62892EE"/>
    <w:lvl w:ilvl="0" w:tplc="C6B80114">
      <w:numFmt w:val="bullet"/>
      <w:lvlText w:val="-"/>
      <w:lvlJc w:val="left"/>
      <w:pPr>
        <w:ind w:left="6732" w:hanging="360"/>
      </w:pPr>
      <w:rPr>
        <w:rFonts w:ascii="Garamond" w:eastAsia="PMingLiU" w:hAnsi="Garamond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1">
    <w:nsid w:val="1D404686"/>
    <w:multiLevelType w:val="hybridMultilevel"/>
    <w:tmpl w:val="E0A6BA5E"/>
    <w:lvl w:ilvl="0" w:tplc="ED4E7EA4">
      <w:numFmt w:val="bullet"/>
      <w:lvlText w:val="-"/>
      <w:lvlJc w:val="left"/>
      <w:pPr>
        <w:ind w:left="3192" w:hanging="360"/>
      </w:pPr>
      <w:rPr>
        <w:rFonts w:ascii="Garamond" w:eastAsia="PMingLiU" w:hAnsi="Garamond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>
    <w:nsid w:val="228C0810"/>
    <w:multiLevelType w:val="multilevel"/>
    <w:tmpl w:val="105E6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AC7826"/>
    <w:multiLevelType w:val="hybridMultilevel"/>
    <w:tmpl w:val="9B7A2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75AEB"/>
    <w:multiLevelType w:val="multilevel"/>
    <w:tmpl w:val="9A227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984F58"/>
    <w:multiLevelType w:val="hybridMultilevel"/>
    <w:tmpl w:val="5E4E3C2A"/>
    <w:lvl w:ilvl="0" w:tplc="F154AA3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59C6CFE"/>
    <w:multiLevelType w:val="hybridMultilevel"/>
    <w:tmpl w:val="42E23E3C"/>
    <w:lvl w:ilvl="0" w:tplc="E95E3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DE03C2"/>
    <w:multiLevelType w:val="hybridMultilevel"/>
    <w:tmpl w:val="BAB2E4EE"/>
    <w:lvl w:ilvl="0" w:tplc="0410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8">
    <w:nsid w:val="40705469"/>
    <w:multiLevelType w:val="hybridMultilevel"/>
    <w:tmpl w:val="0BA4F2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105734"/>
    <w:multiLevelType w:val="hybridMultilevel"/>
    <w:tmpl w:val="65025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4D3790"/>
    <w:multiLevelType w:val="hybridMultilevel"/>
    <w:tmpl w:val="7AC441CA"/>
    <w:lvl w:ilvl="0" w:tplc="F154AA3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558590A"/>
    <w:multiLevelType w:val="hybridMultilevel"/>
    <w:tmpl w:val="5EDEBF54"/>
    <w:lvl w:ilvl="0" w:tplc="F154AA3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8CA1934"/>
    <w:multiLevelType w:val="hybridMultilevel"/>
    <w:tmpl w:val="14624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E067B"/>
    <w:multiLevelType w:val="hybridMultilevel"/>
    <w:tmpl w:val="B96E3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70350"/>
    <w:multiLevelType w:val="singleLevel"/>
    <w:tmpl w:val="842A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8D45203"/>
    <w:multiLevelType w:val="hybridMultilevel"/>
    <w:tmpl w:val="F412FD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F557F"/>
    <w:multiLevelType w:val="hybridMultilevel"/>
    <w:tmpl w:val="466E6E3C"/>
    <w:lvl w:ilvl="0" w:tplc="F154AA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C734106"/>
    <w:multiLevelType w:val="hybridMultilevel"/>
    <w:tmpl w:val="A0E06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655DF7"/>
    <w:multiLevelType w:val="hybridMultilevel"/>
    <w:tmpl w:val="095C651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83140A"/>
    <w:multiLevelType w:val="hybridMultilevel"/>
    <w:tmpl w:val="1C2656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3C8A6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7CD6B19A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2"/>
  </w:num>
  <w:num w:numId="5">
    <w:abstractNumId w:val="18"/>
  </w:num>
  <w:num w:numId="6">
    <w:abstractNumId w:val="19"/>
  </w:num>
  <w:num w:numId="7">
    <w:abstractNumId w:val="17"/>
  </w:num>
  <w:num w:numId="8">
    <w:abstractNumId w:val="5"/>
  </w:num>
  <w:num w:numId="9">
    <w:abstractNumId w:val="14"/>
  </w:num>
  <w:num w:numId="10">
    <w:abstractNumId w:val="4"/>
  </w:num>
  <w:num w:numId="11">
    <w:abstractNumId w:val="26"/>
  </w:num>
  <w:num w:numId="12">
    <w:abstractNumId w:val="15"/>
  </w:num>
  <w:num w:numId="13">
    <w:abstractNumId w:val="20"/>
  </w:num>
  <w:num w:numId="14">
    <w:abstractNumId w:val="1"/>
  </w:num>
  <w:num w:numId="15">
    <w:abstractNumId w:val="21"/>
  </w:num>
  <w:num w:numId="16">
    <w:abstractNumId w:val="6"/>
  </w:num>
  <w:num w:numId="17">
    <w:abstractNumId w:val="24"/>
  </w:num>
  <w:num w:numId="18">
    <w:abstractNumId w:val="9"/>
  </w:num>
  <w:num w:numId="19">
    <w:abstractNumId w:val="22"/>
  </w:num>
  <w:num w:numId="20">
    <w:abstractNumId w:val="13"/>
  </w:num>
  <w:num w:numId="21">
    <w:abstractNumId w:val="27"/>
  </w:num>
  <w:num w:numId="22">
    <w:abstractNumId w:val="23"/>
  </w:num>
  <w:num w:numId="23">
    <w:abstractNumId w:val="12"/>
  </w:num>
  <w:num w:numId="24">
    <w:abstractNumId w:val="28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9"/>
  </w:num>
  <w:num w:numId="28">
    <w:abstractNumId w:val="11"/>
  </w:num>
  <w:num w:numId="29">
    <w:abstractNumId w:val="1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93"/>
    <w:rsid w:val="0002744E"/>
    <w:rsid w:val="00053CEC"/>
    <w:rsid w:val="0007107E"/>
    <w:rsid w:val="00073A2C"/>
    <w:rsid w:val="00076B1C"/>
    <w:rsid w:val="000865CD"/>
    <w:rsid w:val="00087EC6"/>
    <w:rsid w:val="000930D7"/>
    <w:rsid w:val="0009502A"/>
    <w:rsid w:val="00097CC6"/>
    <w:rsid w:val="000A3255"/>
    <w:rsid w:val="000A5914"/>
    <w:rsid w:val="000A7FA7"/>
    <w:rsid w:val="000E2463"/>
    <w:rsid w:val="000F79A6"/>
    <w:rsid w:val="001066D8"/>
    <w:rsid w:val="00111E6B"/>
    <w:rsid w:val="001152D6"/>
    <w:rsid w:val="001218CC"/>
    <w:rsid w:val="001417C7"/>
    <w:rsid w:val="001736E3"/>
    <w:rsid w:val="0017580D"/>
    <w:rsid w:val="001A3798"/>
    <w:rsid w:val="001B3CE0"/>
    <w:rsid w:val="001C0006"/>
    <w:rsid w:val="001C2EDE"/>
    <w:rsid w:val="001E1135"/>
    <w:rsid w:val="001E7642"/>
    <w:rsid w:val="0020276B"/>
    <w:rsid w:val="00225414"/>
    <w:rsid w:val="00226719"/>
    <w:rsid w:val="00241B6E"/>
    <w:rsid w:val="00252788"/>
    <w:rsid w:val="002541F4"/>
    <w:rsid w:val="00254285"/>
    <w:rsid w:val="00276B50"/>
    <w:rsid w:val="00281B4D"/>
    <w:rsid w:val="00297763"/>
    <w:rsid w:val="002B477B"/>
    <w:rsid w:val="002C5AA6"/>
    <w:rsid w:val="002C6EE4"/>
    <w:rsid w:val="002F0DF5"/>
    <w:rsid w:val="002F3B88"/>
    <w:rsid w:val="0032334D"/>
    <w:rsid w:val="00334238"/>
    <w:rsid w:val="00365E17"/>
    <w:rsid w:val="00374A08"/>
    <w:rsid w:val="00397195"/>
    <w:rsid w:val="003A1637"/>
    <w:rsid w:val="003A4D52"/>
    <w:rsid w:val="003B05C6"/>
    <w:rsid w:val="003B7D85"/>
    <w:rsid w:val="003C3010"/>
    <w:rsid w:val="003C5001"/>
    <w:rsid w:val="003D577E"/>
    <w:rsid w:val="003F1318"/>
    <w:rsid w:val="00403754"/>
    <w:rsid w:val="004107F8"/>
    <w:rsid w:val="0042701B"/>
    <w:rsid w:val="0042785C"/>
    <w:rsid w:val="00437DFB"/>
    <w:rsid w:val="00440E6A"/>
    <w:rsid w:val="0044736F"/>
    <w:rsid w:val="00451407"/>
    <w:rsid w:val="004570AA"/>
    <w:rsid w:val="00475269"/>
    <w:rsid w:val="004A6E44"/>
    <w:rsid w:val="004C649E"/>
    <w:rsid w:val="004F330A"/>
    <w:rsid w:val="0050673C"/>
    <w:rsid w:val="00531ACF"/>
    <w:rsid w:val="00532A19"/>
    <w:rsid w:val="00536D15"/>
    <w:rsid w:val="00540E1C"/>
    <w:rsid w:val="005646F8"/>
    <w:rsid w:val="00565600"/>
    <w:rsid w:val="005A08F8"/>
    <w:rsid w:val="005A3314"/>
    <w:rsid w:val="005C2C8F"/>
    <w:rsid w:val="005C3FD6"/>
    <w:rsid w:val="005D7435"/>
    <w:rsid w:val="005E26BC"/>
    <w:rsid w:val="005F6D22"/>
    <w:rsid w:val="00615954"/>
    <w:rsid w:val="006342F6"/>
    <w:rsid w:val="006378BE"/>
    <w:rsid w:val="006562EB"/>
    <w:rsid w:val="006610BE"/>
    <w:rsid w:val="0068746A"/>
    <w:rsid w:val="00687D5B"/>
    <w:rsid w:val="00695B01"/>
    <w:rsid w:val="006A14C2"/>
    <w:rsid w:val="006A3121"/>
    <w:rsid w:val="006B108D"/>
    <w:rsid w:val="006E46C3"/>
    <w:rsid w:val="00711F9B"/>
    <w:rsid w:val="00750631"/>
    <w:rsid w:val="007513D6"/>
    <w:rsid w:val="0075191B"/>
    <w:rsid w:val="00761B36"/>
    <w:rsid w:val="007A3C99"/>
    <w:rsid w:val="007A45A1"/>
    <w:rsid w:val="007A4BC7"/>
    <w:rsid w:val="007B456B"/>
    <w:rsid w:val="007B5B0C"/>
    <w:rsid w:val="007C6958"/>
    <w:rsid w:val="007D67D1"/>
    <w:rsid w:val="007F1716"/>
    <w:rsid w:val="00805636"/>
    <w:rsid w:val="00805EA3"/>
    <w:rsid w:val="00837B22"/>
    <w:rsid w:val="00840693"/>
    <w:rsid w:val="00854CFA"/>
    <w:rsid w:val="0086497B"/>
    <w:rsid w:val="008736FC"/>
    <w:rsid w:val="00882D6A"/>
    <w:rsid w:val="008A62BB"/>
    <w:rsid w:val="008C7D03"/>
    <w:rsid w:val="008D7EE6"/>
    <w:rsid w:val="008F6544"/>
    <w:rsid w:val="00902A1D"/>
    <w:rsid w:val="00903052"/>
    <w:rsid w:val="00911D46"/>
    <w:rsid w:val="0092253B"/>
    <w:rsid w:val="009325F4"/>
    <w:rsid w:val="00956D1A"/>
    <w:rsid w:val="009714C8"/>
    <w:rsid w:val="00971EC2"/>
    <w:rsid w:val="009756CD"/>
    <w:rsid w:val="00982787"/>
    <w:rsid w:val="00985E6B"/>
    <w:rsid w:val="009908FA"/>
    <w:rsid w:val="00997D1B"/>
    <w:rsid w:val="009C13E4"/>
    <w:rsid w:val="009D26B7"/>
    <w:rsid w:val="009E1063"/>
    <w:rsid w:val="009F4316"/>
    <w:rsid w:val="009F6D27"/>
    <w:rsid w:val="00A11315"/>
    <w:rsid w:val="00A14F87"/>
    <w:rsid w:val="00A26D9F"/>
    <w:rsid w:val="00A278BD"/>
    <w:rsid w:val="00A4402F"/>
    <w:rsid w:val="00A50866"/>
    <w:rsid w:val="00A52B37"/>
    <w:rsid w:val="00A632F2"/>
    <w:rsid w:val="00A75E7C"/>
    <w:rsid w:val="00A87355"/>
    <w:rsid w:val="00A94A01"/>
    <w:rsid w:val="00A950AA"/>
    <w:rsid w:val="00AB0311"/>
    <w:rsid w:val="00AB317F"/>
    <w:rsid w:val="00AC162B"/>
    <w:rsid w:val="00AC5ABC"/>
    <w:rsid w:val="00AC5F91"/>
    <w:rsid w:val="00B13125"/>
    <w:rsid w:val="00B26AC2"/>
    <w:rsid w:val="00B46D05"/>
    <w:rsid w:val="00B57F8C"/>
    <w:rsid w:val="00B63B66"/>
    <w:rsid w:val="00B67CD8"/>
    <w:rsid w:val="00B72A9E"/>
    <w:rsid w:val="00BB2BB9"/>
    <w:rsid w:val="00BB429C"/>
    <w:rsid w:val="00BB533A"/>
    <w:rsid w:val="00BB5C8B"/>
    <w:rsid w:val="00BC426C"/>
    <w:rsid w:val="00BC77EB"/>
    <w:rsid w:val="00BD034C"/>
    <w:rsid w:val="00BD3F7C"/>
    <w:rsid w:val="00C01DAD"/>
    <w:rsid w:val="00C11D27"/>
    <w:rsid w:val="00C2621A"/>
    <w:rsid w:val="00C53100"/>
    <w:rsid w:val="00C55A4A"/>
    <w:rsid w:val="00C60B0A"/>
    <w:rsid w:val="00C60E67"/>
    <w:rsid w:val="00C71F06"/>
    <w:rsid w:val="00C7498A"/>
    <w:rsid w:val="00C756B3"/>
    <w:rsid w:val="00C90B51"/>
    <w:rsid w:val="00CA2DF2"/>
    <w:rsid w:val="00CB004F"/>
    <w:rsid w:val="00CB20F8"/>
    <w:rsid w:val="00CB697D"/>
    <w:rsid w:val="00CC29AE"/>
    <w:rsid w:val="00CC688B"/>
    <w:rsid w:val="00CD425E"/>
    <w:rsid w:val="00D029B3"/>
    <w:rsid w:val="00D11174"/>
    <w:rsid w:val="00D111AB"/>
    <w:rsid w:val="00D15CAD"/>
    <w:rsid w:val="00D3694E"/>
    <w:rsid w:val="00D77A60"/>
    <w:rsid w:val="00D979CE"/>
    <w:rsid w:val="00DB1CFE"/>
    <w:rsid w:val="00DC203F"/>
    <w:rsid w:val="00DD1757"/>
    <w:rsid w:val="00DF26DA"/>
    <w:rsid w:val="00DF58BE"/>
    <w:rsid w:val="00DF697A"/>
    <w:rsid w:val="00E16D08"/>
    <w:rsid w:val="00E3227E"/>
    <w:rsid w:val="00E3520E"/>
    <w:rsid w:val="00E82557"/>
    <w:rsid w:val="00E82957"/>
    <w:rsid w:val="00E8717F"/>
    <w:rsid w:val="00EA503A"/>
    <w:rsid w:val="00EA735F"/>
    <w:rsid w:val="00EB272B"/>
    <w:rsid w:val="00EC38E4"/>
    <w:rsid w:val="00ED667A"/>
    <w:rsid w:val="00EE740D"/>
    <w:rsid w:val="00F05C39"/>
    <w:rsid w:val="00F3743E"/>
    <w:rsid w:val="00F45A9D"/>
    <w:rsid w:val="00F52F9C"/>
    <w:rsid w:val="00F72A26"/>
    <w:rsid w:val="00F81757"/>
    <w:rsid w:val="00F81941"/>
    <w:rsid w:val="00F90DAD"/>
    <w:rsid w:val="00FB0AA1"/>
    <w:rsid w:val="00FB19E9"/>
    <w:rsid w:val="00FB24FC"/>
    <w:rsid w:val="00FC1F12"/>
    <w:rsid w:val="00FC7BFB"/>
    <w:rsid w:val="00FD1B4D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C39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8736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6B1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99"/>
    <w:qFormat/>
    <w:rsid w:val="00076B1C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076B1C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A52B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52B37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52B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52B37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F52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52F9C"/>
    <w:rPr>
      <w:rFonts w:ascii="Tahoma" w:hAnsi="Tahoma" w:cs="Tahoma"/>
      <w:sz w:val="16"/>
      <w:szCs w:val="16"/>
    </w:rPr>
  </w:style>
  <w:style w:type="table" w:customStyle="1" w:styleId="Grigliatabella4">
    <w:name w:val="Griglia tabella4"/>
    <w:uiPriority w:val="99"/>
    <w:rsid w:val="00805EA3"/>
    <w:pPr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11D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uiPriority w:val="99"/>
    <w:qFormat/>
    <w:rsid w:val="00687D5B"/>
    <w:pPr>
      <w:spacing w:after="200" w:line="276" w:lineRule="auto"/>
      <w:ind w:left="720"/>
      <w:contextualSpacing/>
      <w:jc w:val="both"/>
    </w:pPr>
    <w:rPr>
      <w:rFonts w:ascii="Calibri" w:hAnsi="Calibri" w:cs="Arial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687D5B"/>
    <w:pPr>
      <w:spacing w:line="72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687D5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029B3"/>
    <w:pPr>
      <w:spacing w:after="120" w:line="480" w:lineRule="auto"/>
    </w:pPr>
    <w:rPr>
      <w:rFonts w:ascii="Calibri" w:eastAsia="PMingLiU" w:hAnsi="Calibri" w:cs="Arial"/>
      <w:sz w:val="22"/>
      <w:szCs w:val="22"/>
      <w:lang w:eastAsia="zh-TW" w:bidi="he-I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029B3"/>
    <w:rPr>
      <w:rFonts w:ascii="Calibri" w:eastAsia="PMingLiU" w:hAnsi="Calibri" w:cs="Arial"/>
      <w:sz w:val="22"/>
      <w:szCs w:val="22"/>
      <w:lang w:eastAsia="zh-TW" w:bidi="he-IL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736FC"/>
    <w:rPr>
      <w:b/>
      <w:bCs/>
      <w:sz w:val="28"/>
      <w:szCs w:val="28"/>
    </w:rPr>
  </w:style>
  <w:style w:type="character" w:styleId="Enfasicorsivo">
    <w:name w:val="Emphasis"/>
    <w:basedOn w:val="Carpredefinitoparagrafo"/>
    <w:qFormat/>
    <w:locked/>
    <w:rsid w:val="001066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C39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8736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6B1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99"/>
    <w:qFormat/>
    <w:rsid w:val="00076B1C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076B1C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A52B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52B37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52B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52B37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F52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52F9C"/>
    <w:rPr>
      <w:rFonts w:ascii="Tahoma" w:hAnsi="Tahoma" w:cs="Tahoma"/>
      <w:sz w:val="16"/>
      <w:szCs w:val="16"/>
    </w:rPr>
  </w:style>
  <w:style w:type="table" w:customStyle="1" w:styleId="Grigliatabella4">
    <w:name w:val="Griglia tabella4"/>
    <w:uiPriority w:val="99"/>
    <w:rsid w:val="00805EA3"/>
    <w:pPr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11D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uiPriority w:val="99"/>
    <w:qFormat/>
    <w:rsid w:val="00687D5B"/>
    <w:pPr>
      <w:spacing w:after="200" w:line="276" w:lineRule="auto"/>
      <w:ind w:left="720"/>
      <w:contextualSpacing/>
      <w:jc w:val="both"/>
    </w:pPr>
    <w:rPr>
      <w:rFonts w:ascii="Calibri" w:hAnsi="Calibri" w:cs="Arial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687D5B"/>
    <w:pPr>
      <w:spacing w:line="72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687D5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029B3"/>
    <w:pPr>
      <w:spacing w:after="120" w:line="480" w:lineRule="auto"/>
    </w:pPr>
    <w:rPr>
      <w:rFonts w:ascii="Calibri" w:eastAsia="PMingLiU" w:hAnsi="Calibri" w:cs="Arial"/>
      <w:sz w:val="22"/>
      <w:szCs w:val="22"/>
      <w:lang w:eastAsia="zh-TW" w:bidi="he-I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029B3"/>
    <w:rPr>
      <w:rFonts w:ascii="Calibri" w:eastAsia="PMingLiU" w:hAnsi="Calibri" w:cs="Arial"/>
      <w:sz w:val="22"/>
      <w:szCs w:val="22"/>
      <w:lang w:eastAsia="zh-TW" w:bidi="he-IL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736FC"/>
    <w:rPr>
      <w:b/>
      <w:bCs/>
      <w:sz w:val="28"/>
      <w:szCs w:val="28"/>
    </w:rPr>
  </w:style>
  <w:style w:type="character" w:styleId="Enfasicorsivo">
    <w:name w:val="Emphasis"/>
    <w:basedOn w:val="Carpredefinitoparagrafo"/>
    <w:qFormat/>
    <w:locked/>
    <w:rsid w:val="001066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ratico\Desktop\Carta%20inteastata%20nuova%2016.2.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8EFC-B859-4789-930A-3276B967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inteastata nuova 16.2.18.dotx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apratico</dc:creator>
  <cp:lastModifiedBy>Eliana Scagnetti</cp:lastModifiedBy>
  <cp:revision>2</cp:revision>
  <cp:lastPrinted>2018-05-11T13:03:00Z</cp:lastPrinted>
  <dcterms:created xsi:type="dcterms:W3CDTF">2020-09-02T18:18:00Z</dcterms:created>
  <dcterms:modified xsi:type="dcterms:W3CDTF">2020-09-02T18:18:00Z</dcterms:modified>
</cp:coreProperties>
</file>